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66" w:rsidRDefault="00386366">
      <w:pPr>
        <w:rPr>
          <w:sz w:val="20"/>
          <w:szCs w:val="20"/>
        </w:rPr>
      </w:pPr>
    </w:p>
    <w:p w:rsidR="001B5356" w:rsidRPr="0048369E" w:rsidRDefault="006613FC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3143885</wp:posOffset>
            </wp:positionH>
            <wp:positionV relativeFrom="paragraph">
              <wp:posOffset>439420</wp:posOffset>
            </wp:positionV>
            <wp:extent cx="2120900" cy="984250"/>
            <wp:effectExtent l="19050" t="0" r="0" b="0"/>
            <wp:wrapSquare wrapText="bothSides"/>
            <wp:docPr id="3" name="Imagen 2" descr="C:\Users\cq\Downloads\desmotivaciones notas&amp; Mas\tumblr_mllarnlkeC1s1n6opo1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q\Downloads\desmotivaciones notas&amp; Mas\tumblr_mllarnlkeC1s1n6opo1_5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FF9" w:rsidRPr="00F11FF9">
        <w:rPr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54.75pt;margin-top:157.25pt;width:146.4pt;height:175.65pt;z-index:251675648;mso-position-horizontal-relative:text;mso-position-vertical-relative:text" filled="f" stroked="f" strokecolor="#c9f" strokeweight="1.5pt">
            <v:textbox>
              <w:txbxContent>
                <w:p w:rsidR="006613FC" w:rsidRPr="009E1755" w:rsidRDefault="006613FC" w:rsidP="006613FC">
                  <w:pPr>
                    <w:pStyle w:val="Textoindependiente"/>
                    <w:numPr>
                      <w:ilvl w:val="0"/>
                      <w:numId w:val="4"/>
                    </w:numPr>
                    <w:pBdr>
                      <w:top w:val="single" w:sz="18" w:space="22" w:color="99CC00"/>
                    </w:pBdr>
                    <w:rPr>
                      <w:rFonts w:ascii="Orator Std" w:hAnsi="Orator Std"/>
                      <w:b/>
                    </w:rPr>
                  </w:pPr>
                  <w:r w:rsidRPr="009E1755">
                    <w:rPr>
                      <w:rFonts w:ascii="Orator Std" w:hAnsi="Orator Std"/>
                      <w:b/>
                    </w:rPr>
                    <w:t>LA ADOLESCENCIA.</w:t>
                  </w:r>
                </w:p>
                <w:p w:rsidR="006613FC" w:rsidRDefault="006613FC" w:rsidP="006613FC">
                  <w:pPr>
                    <w:numPr>
                      <w:ilvl w:val="0"/>
                      <w:numId w:val="4"/>
                    </w:numPr>
                    <w:rPr>
                      <w:rFonts w:ascii="Orator Std" w:hAnsi="Orator Std"/>
                      <w:b/>
                      <w:lang w:val="es-CO"/>
                    </w:rPr>
                  </w:pPr>
                  <w:r w:rsidRPr="00DE7BFB">
                    <w:rPr>
                      <w:rFonts w:ascii="Orator Std" w:hAnsi="Orator Std"/>
                      <w:b/>
                      <w:lang w:val="es-CO"/>
                    </w:rPr>
                    <w:t>NOVIAZGOS EN LA ADOLESCENCIA.</w:t>
                  </w:r>
                </w:p>
                <w:p w:rsidR="006613FC" w:rsidRPr="00DE7BFB" w:rsidRDefault="006613FC" w:rsidP="006613FC">
                  <w:pPr>
                    <w:ind w:left="720"/>
                    <w:rPr>
                      <w:rFonts w:ascii="Orator Std" w:hAnsi="Orator Std"/>
                      <w:b/>
                      <w:lang w:val="es-CO"/>
                    </w:rPr>
                  </w:pPr>
                </w:p>
                <w:p w:rsidR="006613FC" w:rsidRPr="00DE7BFB" w:rsidRDefault="006613FC" w:rsidP="006613FC">
                  <w:pPr>
                    <w:numPr>
                      <w:ilvl w:val="0"/>
                      <w:numId w:val="4"/>
                    </w:numPr>
                    <w:ind w:left="709" w:right="-251"/>
                    <w:rPr>
                      <w:rFonts w:ascii="Orator Std" w:hAnsi="Orator Std"/>
                      <w:b/>
                      <w:lang w:val="es-CO"/>
                    </w:rPr>
                  </w:pPr>
                  <w:r w:rsidRPr="00DE7BFB">
                    <w:rPr>
                      <w:rFonts w:ascii="Orator Std" w:hAnsi="Orator Std"/>
                      <w:b/>
                      <w:lang w:val="es-CO"/>
                    </w:rPr>
                    <w:t xml:space="preserve">FIESTAS </w:t>
                  </w:r>
                  <w:r>
                    <w:rPr>
                      <w:rFonts w:ascii="Orator Std" w:hAnsi="Orator Std"/>
                      <w:b/>
                      <w:lang w:val="es-CO"/>
                    </w:rPr>
                    <w:t>DROGAS Y</w:t>
                  </w:r>
                  <w:r w:rsidRPr="00DE7BFB">
                    <w:rPr>
                      <w:rFonts w:ascii="Orator Std" w:hAnsi="Orator Std"/>
                      <w:b/>
                      <w:lang w:val="es-CO"/>
                    </w:rPr>
                    <w:t xml:space="preserve"> ALCOHOL.</w:t>
                  </w:r>
                </w:p>
                <w:p w:rsidR="006613FC" w:rsidRDefault="006613FC"/>
              </w:txbxContent>
            </v:textbox>
          </v:shape>
        </w:pict>
      </w:r>
      <w:r w:rsidR="00AF2596">
        <w:rPr>
          <w:noProof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6581140</wp:posOffset>
            </wp:positionH>
            <wp:positionV relativeFrom="paragraph">
              <wp:posOffset>4227830</wp:posOffset>
            </wp:positionV>
            <wp:extent cx="1999615" cy="1329690"/>
            <wp:effectExtent l="19050" t="0" r="635" b="0"/>
            <wp:wrapSquare wrapText="bothSides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blr_m9fvefvwcJ1r7g64ro1_5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FF9" w:rsidRPr="00F11FF9">
        <w:rPr>
          <w:noProof/>
          <w:lang w:val="es-CO" w:eastAsia="es-CO"/>
        </w:rPr>
        <w:pict>
          <v:shape id="Text Box 73" o:spid="_x0000_s1026" type="#_x0000_t202" style="position:absolute;margin-left:40.55pt;margin-top:284.8pt;width:186pt;height:165.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" filled="f" stroked="f" strokecolor="#c9f" strokeweight="1.5pt">
            <v:textbox style="mso-next-textbox:#Text Box 73;mso-fit-shape-to-text:t">
              <w:txbxContent>
                <w:p w:rsidR="00AC3188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  <w:r w:rsidRPr="00894EFE">
                    <w:rPr>
                      <w:rFonts w:ascii="Orator Std" w:hAnsi="Orator Std"/>
                      <w:b/>
                      <w:lang w:val="es-ES"/>
                    </w:rPr>
                    <w:t>MANUELA CASTRO JARAMILLO.</w:t>
                  </w: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  <w:r w:rsidRPr="00894EFE">
                    <w:rPr>
                      <w:rFonts w:ascii="Orator Std" w:hAnsi="Orator Std"/>
                      <w:b/>
                      <w:lang w:val="es-ES"/>
                    </w:rPr>
                    <w:t>Profesora:</w:t>
                  </w: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  <w:r w:rsidRPr="00894EFE">
                    <w:rPr>
                      <w:rFonts w:ascii="Orator Std" w:hAnsi="Orator Std"/>
                      <w:b/>
                      <w:lang w:val="es-ES"/>
                    </w:rPr>
                    <w:t>GENNY USUGA.</w:t>
                  </w: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894EFE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ES"/>
                    </w:rPr>
                  </w:pPr>
                </w:p>
                <w:p w:rsidR="006613FC" w:rsidRPr="006613FC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CO"/>
                    </w:rPr>
                  </w:pPr>
                  <w:r w:rsidRPr="006613FC">
                    <w:rPr>
                      <w:rFonts w:ascii="Orator Std" w:hAnsi="Orator Std"/>
                      <w:b/>
                      <w:lang w:val="es-CO"/>
                    </w:rPr>
                    <w:t>COLEGIO SANTA LEONÍ AVIAT.</w:t>
                  </w:r>
                </w:p>
                <w:p w:rsidR="006613FC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CO"/>
                    </w:rPr>
                  </w:pPr>
                </w:p>
                <w:p w:rsidR="006613FC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CO"/>
                    </w:rPr>
                  </w:pPr>
                  <w:r>
                    <w:rPr>
                      <w:rFonts w:ascii="Orator Std" w:hAnsi="Orator Std"/>
                      <w:b/>
                      <w:lang w:val="es-CO"/>
                    </w:rPr>
                    <w:t>COPACABANA.</w:t>
                  </w:r>
                </w:p>
                <w:p w:rsidR="006613FC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CO"/>
                    </w:rPr>
                  </w:pPr>
                </w:p>
                <w:p w:rsidR="006613FC" w:rsidRPr="006613FC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CO"/>
                    </w:rPr>
                  </w:pPr>
                  <w:r>
                    <w:rPr>
                      <w:rFonts w:ascii="Orator Std" w:hAnsi="Orator Std"/>
                      <w:b/>
                      <w:lang w:val="es-CO"/>
                    </w:rPr>
                    <w:t>2013.</w:t>
                  </w:r>
                </w:p>
                <w:p w:rsidR="006613FC" w:rsidRPr="006613FC" w:rsidRDefault="006613FC" w:rsidP="006613FC">
                  <w:pPr>
                    <w:pBdr>
                      <w:top w:val="single" w:sz="18" w:space="1" w:color="99CC00"/>
                    </w:pBdr>
                    <w:jc w:val="center"/>
                    <w:rPr>
                      <w:rFonts w:ascii="Orator Std" w:hAnsi="Orator Std"/>
                      <w:b/>
                      <w:lang w:val="es-CO"/>
                    </w:rPr>
                  </w:pPr>
                </w:p>
                <w:p w:rsidR="00365225" w:rsidRPr="006613FC" w:rsidRDefault="00365225">
                  <w:pPr>
                    <w:rPr>
                      <w:lang w:val="es-CO"/>
                    </w:rPr>
                  </w:pPr>
                </w:p>
              </w:txbxContent>
            </v:textbox>
            <w10:wrap anchorx="page" anchory="page"/>
          </v:shape>
        </w:pict>
      </w:r>
      <w:r w:rsidR="00F11FF9" w:rsidRPr="00F11FF9">
        <w:rPr>
          <w:noProof/>
          <w:lang w:val="es-CO" w:eastAsia="es-CO"/>
        </w:rPr>
        <w:pict>
          <v:shape id="Text Box 64" o:spid="_x0000_s1027" type="#_x0000_t202" style="position:absolute;margin-left:40.35pt;margin-top:181.35pt;width:221.55pt;height:82.3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" filled="f" stroked="f">
            <v:textbox style="mso-next-textbox:#Text Box 64">
              <w:txbxContent>
                <w:p w:rsidR="001B5356" w:rsidRPr="00AC3188" w:rsidRDefault="00386366">
                  <w:pPr>
                    <w:pStyle w:val="Ttulo2"/>
                    <w:rPr>
                      <w:rFonts w:ascii="Orator Std" w:hAnsi="Orator Std"/>
                      <w:color w:val="FF0000"/>
                      <w:sz w:val="44"/>
                      <w:szCs w:val="52"/>
                      <w:lang w:val="es-ES_tradnl"/>
                    </w:rPr>
                  </w:pPr>
                  <w:r w:rsidRPr="00AC3188">
                    <w:rPr>
                      <w:rFonts w:ascii="Orator Std" w:hAnsi="Orator Std"/>
                      <w:color w:val="FF0000"/>
                      <w:sz w:val="44"/>
                      <w:szCs w:val="52"/>
                      <w:lang w:val="es-ES_tradnl"/>
                    </w:rPr>
                    <w:t>SOMOS ADOLESCENTES.</w:t>
                  </w:r>
                </w:p>
              </w:txbxContent>
            </v:textbox>
            <w10:wrap anchorx="page" anchory="page"/>
          </v:shape>
        </w:pict>
      </w:r>
      <w:r w:rsidR="00DE7BFB">
        <w:rPr>
          <w:noProof/>
          <w:sz w:val="20"/>
          <w:szCs w:val="20"/>
          <w:lang w:val="es-ES" w:eastAsia="es-ES"/>
        </w:rPr>
        <w:drawing>
          <wp:inline distT="0" distB="0" distL="0" distR="0">
            <wp:extent cx="1724025" cy="1266825"/>
            <wp:effectExtent l="0" t="0" r="9525" b="9525"/>
            <wp:docPr id="33" name="Imagen 33" descr="D:\tumblr_mloqwfTlwZ1qjci8jo1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tumblr_mloqwfTlwZ1qjci8jo1_5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FF9" w:rsidRPr="00F11FF9">
        <w:rPr>
          <w:noProof/>
          <w:lang w:val="es-CO" w:eastAsia="es-CO"/>
        </w:rPr>
        <w:pict>
          <v:shape id="Text Box 72" o:spid="_x0000_s1028" type="#_x0000_t202" style="position:absolute;margin-left:567.75pt;margin-top:105.75pt;width:200.4pt;height:15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" filled="f" stroked="f" strokecolor="#c9f" strokeweight="1.5pt">
            <v:textbox style="mso-next-textbox:#Text Box 72">
              <w:txbxContent>
                <w:p w:rsidR="001B5356" w:rsidRPr="00AC3188" w:rsidRDefault="00DE7BFB" w:rsidP="00C542EE">
                  <w:pPr>
                    <w:pStyle w:val="Consigna"/>
                    <w:jc w:val="both"/>
                    <w:rPr>
                      <w:rFonts w:ascii="Aparajita" w:hAnsi="Aparajita" w:cs="Aparajita"/>
                      <w:sz w:val="28"/>
                      <w:lang w:val="es-CO"/>
                    </w:rPr>
                  </w:pPr>
                  <w:r w:rsidRPr="00AC3188">
                    <w:rPr>
                      <w:rFonts w:ascii="Aparajita" w:hAnsi="Aparajita" w:cs="Aparajita"/>
                      <w:sz w:val="28"/>
                      <w:lang w:val="es-CO"/>
                    </w:rPr>
                    <w:t>"Los jóvenes de hoy aman el lujo, tienen manías y desprecian la autoridad. Responden a sus padres, cruzan las piernas y tiranizan a sus maestros.”</w:t>
                  </w:r>
                </w:p>
                <w:p w:rsidR="00DE7BFB" w:rsidRPr="00AC3188" w:rsidRDefault="00DE7BFB" w:rsidP="00DE7BFB">
                  <w:pPr>
                    <w:pStyle w:val="Consigna"/>
                    <w:jc w:val="right"/>
                    <w:rPr>
                      <w:rFonts w:ascii="Aparajita" w:hAnsi="Aparajita" w:cs="Aparajita"/>
                      <w:sz w:val="28"/>
                      <w:lang w:val="es-CO"/>
                    </w:rPr>
                  </w:pPr>
                  <w:r w:rsidRPr="00AC3188">
                    <w:rPr>
                      <w:rFonts w:ascii="Aparajita" w:hAnsi="Aparajita" w:cs="Aparajita"/>
                      <w:sz w:val="28"/>
                      <w:lang w:val="es-CO"/>
                    </w:rPr>
                    <w:t>SOCRATES.</w:t>
                  </w:r>
                </w:p>
                <w:p w:rsidR="00DE7BFB" w:rsidRPr="00DE7BFB" w:rsidRDefault="00DE7BFB" w:rsidP="00C542EE">
                  <w:pPr>
                    <w:pStyle w:val="Consigna"/>
                    <w:jc w:val="both"/>
                    <w:rPr>
                      <w:rFonts w:ascii="Orator Std" w:hAnsi="Orator Std"/>
                      <w:lang w:val="es-CO"/>
                    </w:rPr>
                  </w:pPr>
                </w:p>
              </w:txbxContent>
            </v:textbox>
            <w10:wrap anchorx="page" anchory="page"/>
          </v:shape>
        </w:pict>
      </w:r>
      <w:r w:rsidR="00F11FF9" w:rsidRPr="00F11FF9">
        <w:rPr>
          <w:noProof/>
          <w:lang w:val="es-CO" w:eastAsia="es-CO"/>
        </w:rPr>
        <w:pict>
          <v:shape id="Text Box 90" o:spid="_x0000_s1029" type="#_x0000_t202" style="position:absolute;margin-left:312.9pt;margin-top:438.5pt;width:180.9pt;height:9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" filled="f" stroked="f" strokecolor="#c9f" strokeweight="1.5pt">
            <v:textbox style="mso-next-textbox:#Text Box 90;mso-fit-shape-to-text:t">
              <w:txbxContent>
                <w:p w:rsidR="001B5356" w:rsidRPr="00956C3D" w:rsidRDefault="001B5356">
                  <w:pPr>
                    <w:pStyle w:val="Direccin1"/>
                    <w:rPr>
                      <w:rFonts w:ascii="Aparajita" w:hAnsi="Aparajita" w:cs="Aparajita"/>
                      <w:color w:val="FF0000"/>
                      <w:sz w:val="32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color w:val="FF0000"/>
                      <w:sz w:val="32"/>
                      <w:lang w:val="es-ES_tradnl"/>
                    </w:rPr>
                    <w:t xml:space="preserve">Editorial </w:t>
                  </w:r>
                  <w:r w:rsidR="00386366" w:rsidRPr="00956C3D">
                    <w:rPr>
                      <w:rFonts w:ascii="Aparajita" w:hAnsi="Aparajita" w:cs="Aparajita"/>
                      <w:color w:val="FF0000"/>
                      <w:sz w:val="32"/>
                      <w:lang w:val="es-ES_tradnl"/>
                    </w:rPr>
                    <w:t>Manuela S.A</w:t>
                  </w:r>
                </w:p>
                <w:p w:rsidR="001B5356" w:rsidRPr="00956C3D" w:rsidRDefault="00386366">
                  <w:pPr>
                    <w:pStyle w:val="Direccin2"/>
                    <w:rPr>
                      <w:rFonts w:ascii="Aparajita" w:hAnsi="Aparajita" w:cs="Aparajita"/>
                      <w:sz w:val="24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Avda. Copacabana, 32</w:t>
                  </w:r>
                </w:p>
                <w:p w:rsidR="001B5356" w:rsidRPr="00956C3D" w:rsidRDefault="00386366">
                  <w:pPr>
                    <w:pStyle w:val="Direccin2"/>
                    <w:rPr>
                      <w:rFonts w:ascii="Aparajita" w:hAnsi="Aparajita" w:cs="Aparajita"/>
                      <w:sz w:val="24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Planta 4</w:t>
                  </w:r>
                </w:p>
                <w:p w:rsidR="001B5356" w:rsidRPr="00956C3D" w:rsidRDefault="00386366">
                  <w:pPr>
                    <w:pStyle w:val="Direccin2"/>
                    <w:rPr>
                      <w:rFonts w:ascii="Aparajita" w:hAnsi="Aparajita" w:cs="Aparajita"/>
                      <w:sz w:val="24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01800 Colombia</w:t>
                  </w:r>
                  <w:r w:rsidR="001B5356"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 xml:space="preserve">, </w:t>
                  </w: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Medellín.</w:t>
                  </w:r>
                </w:p>
                <w:p w:rsidR="00386366" w:rsidRPr="00956C3D" w:rsidRDefault="00386366">
                  <w:pPr>
                    <w:pStyle w:val="Direccin2"/>
                    <w:rPr>
                      <w:rFonts w:ascii="Aparajita" w:hAnsi="Aparajita" w:cs="Aparajita"/>
                      <w:sz w:val="24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Teléfono: (453</w:t>
                  </w:r>
                  <w:r w:rsidR="001B5356"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 xml:space="preserve">) </w:t>
                  </w: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46 26 00</w:t>
                  </w:r>
                </w:p>
                <w:p w:rsidR="001B5356" w:rsidRPr="00956C3D" w:rsidRDefault="001B5356">
                  <w:pPr>
                    <w:pStyle w:val="Direccin2"/>
                    <w:rPr>
                      <w:rFonts w:ascii="Aparajita" w:hAnsi="Aparajita" w:cs="Aparajita"/>
                      <w:sz w:val="24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Fax: (93) 074 22 89</w:t>
                  </w:r>
                </w:p>
                <w:p w:rsidR="001B5356" w:rsidRPr="00956C3D" w:rsidRDefault="00386366">
                  <w:pPr>
                    <w:pStyle w:val="Direccin2"/>
                    <w:rPr>
                      <w:rFonts w:ascii="Aparajita" w:hAnsi="Aparajita" w:cs="Aparajita"/>
                      <w:sz w:val="24"/>
                      <w:lang w:val="es-ES_tradnl"/>
                    </w:rPr>
                  </w:pPr>
                  <w:r w:rsidRPr="00956C3D">
                    <w:rPr>
                      <w:rFonts w:ascii="Aparajita" w:hAnsi="Aparajita" w:cs="Aparajita"/>
                      <w:sz w:val="24"/>
                      <w:lang w:val="es-ES_tradnl"/>
                    </w:rPr>
                    <w:t>http://manuela.sa.com</w:t>
                  </w:r>
                </w:p>
              </w:txbxContent>
            </v:textbox>
            <w10:wrap anchorx="page" anchory="page"/>
          </v:shape>
        </w:pict>
      </w:r>
      <w:r w:rsidR="00F11FF9" w:rsidRPr="00F11FF9">
        <w:rPr>
          <w:noProof/>
          <w:lang w:val="es-CO" w:eastAsia="es-CO"/>
        </w:rPr>
        <w:pict>
          <v:shape id="Text Box 70" o:spid="_x0000_s1030" type="#_x0000_t202" style="position:absolute;margin-left:624.65pt;margin-top:493.2pt;width:81.95pt;height:40.95pt;z-index:25164902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" filled="f" stroked="f" strokecolor="#c9f" strokeweight="1.5pt">
            <v:textbox style="mso-next-textbox:#Text Box 70;mso-fit-shape-to-text:t">
              <w:txbxContent>
                <w:p w:rsidR="001B5356" w:rsidRDefault="001B5356">
                  <w:pPr>
                    <w:rPr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F11FF9" w:rsidRPr="00F11FF9">
        <w:rPr>
          <w:noProof/>
          <w:lang w:val="es-CO" w:eastAsia="es-CO"/>
        </w:rPr>
        <w:pict>
          <v:line id="Line 82" o:spid="_x0000_s1041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" strokecolor="#9c0" strokeweight="1.5pt"/>
        </w:pict>
      </w:r>
      <w:r w:rsidR="00F11FF9" w:rsidRPr="00F11FF9">
        <w:rPr>
          <w:noProof/>
          <w:lang w:val="es-CO" w:eastAsia="es-CO"/>
        </w:rPr>
        <w:pict>
          <v:line id="Line 79" o:spid="_x0000_s1040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" strokecolor="#9c0" strokeweight="1.5pt"/>
        </w:pict>
      </w:r>
      <w:r w:rsidR="00F11FF9" w:rsidRPr="00F11FF9">
        <w:rPr>
          <w:noProof/>
          <w:lang w:val="es-CO" w:eastAsia="es-CO"/>
        </w:rPr>
        <w:pict>
          <v:shape id="Text Box 69" o:spid="_x0000_s1031" type="#_x0000_t202" style="position:absolute;margin-left:569.7pt;margin-top:229.85pt;width:179.4pt;height:157.95pt;z-index:25164800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" filled="f" stroked="f" strokecolor="#c9f" strokeweight="1.5pt">
            <v:textbox style="mso-next-textbox:#Text Box 69;mso-fit-shape-to-text:t">
              <w:txbxContent>
                <w:p w:rsidR="001B5356" w:rsidRDefault="001B5356"/>
              </w:txbxContent>
            </v:textbox>
            <w10:wrap anchorx="page" anchory="page"/>
          </v:shape>
        </w:pict>
      </w:r>
      <w:r w:rsidR="00F11FF9" w:rsidRPr="00F11FF9">
        <w:rPr>
          <w:noProof/>
          <w:lang w:val="es-CO" w:eastAsia="es-CO"/>
        </w:rPr>
        <w:pict>
          <v:shape id="Text Box 65" o:spid="_x0000_s1032" type="#_x0000_t202" style="position:absolute;margin-left:566.4pt;margin-top:46.6pt;width:206.7pt;height:49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2P5uQ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" filled="f" stroked="f">
            <v:textbox style="mso-next-textbox:#Text Box 65;mso-fit-shape-to-text:t">
              <w:txbxContent>
                <w:p w:rsidR="001B5356" w:rsidRPr="0044721F" w:rsidRDefault="0044721F">
                  <w:pPr>
                    <w:pStyle w:val="Ttulo1"/>
                    <w:rPr>
                      <w:rFonts w:ascii="Nueva Std Cond" w:hAnsi="Nueva Std Cond"/>
                      <w:color w:val="FF0000"/>
                      <w:lang w:val="es-CO"/>
                    </w:rPr>
                  </w:pPr>
                  <w:r w:rsidRPr="0075591B">
                    <w:rPr>
                      <w:rFonts w:ascii="Orator Std" w:hAnsi="Orator Std"/>
                      <w:color w:val="FF0000"/>
                      <w:lang w:val="es-CO"/>
                    </w:rPr>
                    <w:t>ADOLESCENCIA</w:t>
                  </w:r>
                  <w:r w:rsidRPr="0044721F">
                    <w:rPr>
                      <w:rFonts w:ascii="Nueva Std Cond" w:hAnsi="Nueva Std Cond"/>
                      <w:color w:val="FF0000"/>
                      <w:lang w:val="es-CO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FA17F7">
        <w:rPr>
          <w:noProof/>
          <w:lang w:val="es-CO" w:eastAsia="es-CO"/>
        </w:rPr>
        <w:t xml:space="preserve"> </w:t>
      </w:r>
      <w:r w:rsidR="00FA17F7" w:rsidRPr="00FA17F7">
        <w:rPr>
          <w:noProof/>
          <w:lang w:val="es-CO" w:eastAsia="es-CO"/>
        </w:rPr>
        <w:t xml:space="preserve"> </w:t>
      </w:r>
      <w:r w:rsidR="001B5356" w:rsidRPr="0048369E">
        <w:rPr>
          <w:lang w:val="es-ES"/>
        </w:rPr>
        <w:br w:type="page"/>
      </w:r>
      <w:r w:rsidR="00894EFE" w:rsidRPr="00F11FF9">
        <w:rPr>
          <w:noProof/>
          <w:lang w:val="es-CO" w:eastAsia="es-CO"/>
        </w:rPr>
        <w:lastRenderedPageBreak/>
        <w:pict>
          <v:shape id="Text Box 85" o:spid="_x0000_s1033" type="#_x0000_t202" style="position:absolute;margin-left:284.8pt;margin-top:63.25pt;width:226.2pt;height:428.05pt;z-index:25165619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NYvQIAAMQ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" filled="f" stroked="f" strokecolor="#c9f" strokeweight="1.5pt">
            <v:textbox>
              <w:txbxContent>
                <w:p w:rsidR="0075591B" w:rsidRPr="0075591B" w:rsidRDefault="0075591B" w:rsidP="0093197E">
                  <w:pPr>
                    <w:pStyle w:val="Textoindependiente"/>
                    <w:jc w:val="center"/>
                    <w:rPr>
                      <w:rFonts w:ascii="Orator Std" w:hAnsi="Orator Std"/>
                      <w:b/>
                      <w:color w:val="FF0000"/>
                      <w:lang w:val="es-ES_tradnl"/>
                    </w:rPr>
                  </w:pPr>
                  <w:r w:rsidRPr="0075591B">
                    <w:rPr>
                      <w:rFonts w:ascii="Orator Std" w:hAnsi="Orator Std"/>
                      <w:b/>
                      <w:color w:val="FF0000"/>
                      <w:lang w:val="es-ES_tradnl"/>
                    </w:rPr>
                    <w:t>NOVAIZGOS EN LA ADOLESCENCIA.</w:t>
                  </w:r>
                </w:p>
                <w:p w:rsidR="0093197E" w:rsidRPr="0093197E" w:rsidRDefault="0093197E" w:rsidP="0093197E">
                  <w:pPr>
                    <w:pStyle w:val="Textoindependiente2"/>
                    <w:jc w:val="both"/>
                    <w:rPr>
                      <w:rFonts w:ascii="Aparajita" w:hAnsi="Aparajita" w:cs="Aparajita"/>
                      <w:color w:val="auto"/>
                      <w:sz w:val="28"/>
                      <w:lang w:val="es-ES_tradnl"/>
                    </w:rPr>
                  </w:pPr>
                  <w:r w:rsidRPr="0093197E">
                    <w:rPr>
                      <w:rFonts w:ascii="Aparajita" w:hAnsi="Aparajita" w:cs="Aparajita"/>
                      <w:color w:val="auto"/>
                      <w:sz w:val="28"/>
                      <w:lang w:val="es-ES_tradnl"/>
                    </w:rPr>
                    <w:t>El noviazgo en la adolescencia si se puede presentar porque de esta manera el ser humano puede conocer nuevas personas y tener mas relaciones que le permiten socializarse en una comunidad.</w:t>
                  </w:r>
                </w:p>
                <w:p w:rsidR="001B5356" w:rsidRDefault="0093197E" w:rsidP="0093197E">
                  <w:pPr>
                    <w:pStyle w:val="Textoindependiente2"/>
                    <w:jc w:val="both"/>
                    <w:rPr>
                      <w:rFonts w:ascii="Aparajita" w:hAnsi="Aparajita" w:cs="Aparajita"/>
                      <w:color w:val="auto"/>
                      <w:sz w:val="28"/>
                      <w:lang w:val="es-ES_tradnl"/>
                    </w:rPr>
                  </w:pPr>
                  <w:r w:rsidRPr="0093197E">
                    <w:rPr>
                      <w:rFonts w:ascii="Aparajita" w:hAnsi="Aparajita" w:cs="Aparajita"/>
                      <w:color w:val="auto"/>
                      <w:sz w:val="28"/>
                      <w:lang w:val="es-ES_tradnl"/>
                    </w:rPr>
                    <w:t>En la adolescencia es donde se tiene más curiosidad y ganas de vivir nuevas experiencias como el hecho de conocer nuevas personas y socializar con ellas. En esta etapa podemos considerar que el ser humano empieza a ver la vida de otro punto de vista pues sus sentimientos, pensamientos y formas de actuar con las demás personas cambian.</w:t>
                  </w:r>
                </w:p>
                <w:p w:rsidR="0093197E" w:rsidRDefault="0093197E" w:rsidP="0093197E">
                  <w:pPr>
                    <w:pStyle w:val="Textoindependiente2"/>
                    <w:jc w:val="center"/>
                    <w:rPr>
                      <w:rFonts w:ascii="Aparajita" w:hAnsi="Aparajita" w:cs="Aparajita"/>
                      <w:color w:val="auto"/>
                      <w:sz w:val="28"/>
                      <w:lang w:val="es-ES_tradnl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417320" cy="783772"/>
                        <wp:effectExtent l="19050" t="0" r="0" b="0"/>
                        <wp:docPr id="4" name="Imagen 4" descr="http://4.bp.blogspot.com/-wiKYP-wk_P0/UE_8b6mCleI/AAAAAAAAAHE/OYWToUXHzLI/s1600/tumblr_m8gnaaqiZV1rzb9wjo1_500_lar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4.bp.blogspot.com/-wiKYP-wk_P0/UE_8b6mCleI/AAAAAAAAAHE/OYWToUXHzLI/s1600/tumblr_m8gnaaqiZV1rzb9wjo1_500_lar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7607" cy="789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197E" w:rsidRPr="0093197E" w:rsidRDefault="0093197E" w:rsidP="0093197E">
                  <w:pPr>
                    <w:pStyle w:val="Textoindependiente2"/>
                    <w:jc w:val="both"/>
                    <w:rPr>
                      <w:rFonts w:ascii="Aparajita" w:hAnsi="Aparajita" w:cs="Aparajita"/>
                      <w:color w:val="auto"/>
                      <w:sz w:val="28"/>
                      <w:lang w:val="es-ES_tradnl"/>
                    </w:rPr>
                  </w:pPr>
                </w:p>
              </w:txbxContent>
            </v:textbox>
            <w10:wrap anchorx="page" anchory="page"/>
          </v:shape>
        </w:pict>
      </w:r>
      <w:r w:rsidR="00894EFE" w:rsidRPr="00F11FF9">
        <w:rPr>
          <w:noProof/>
          <w:lang w:val="es-CO" w:eastAsia="es-CO"/>
        </w:rPr>
        <w:pict>
          <v:shape id="Text Box 84" o:spid="_x0000_s1035" type="#_x0000_t202" style="position:absolute;margin-left:42.9pt;margin-top:51.9pt;width:187.2pt;height:521.8pt;z-index:251655168;visibility:visible;mso-wrap-style:square;mso-width-percent:0;mso-wrap-distance-left:9pt;mso-wrap-distance-top:0;mso-wrap-distance-right:9pt;mso-wrap-distance-bottom:0;mso-position-horizontal-relative:pag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5IvAIAAMQ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" filled="f" stroked="f" strokecolor="#c9f" strokeweight="1.5pt">
            <v:textbox>
              <w:txbxContent>
                <w:p w:rsidR="00EE5B7B" w:rsidRPr="0075591B" w:rsidRDefault="00EE5B7B" w:rsidP="00EE5B7B">
                  <w:pPr>
                    <w:pStyle w:val="Textoindependiente"/>
                    <w:jc w:val="center"/>
                    <w:rPr>
                      <w:rFonts w:ascii="Orator Std" w:hAnsi="Orator Std"/>
                      <w:b/>
                      <w:color w:val="FF0000"/>
                      <w:lang w:val="es-ES_tradnl"/>
                    </w:rPr>
                  </w:pPr>
                  <w:r w:rsidRPr="0075591B">
                    <w:rPr>
                      <w:rFonts w:ascii="Orator Std" w:hAnsi="Orator Std"/>
                      <w:b/>
                      <w:color w:val="FF0000"/>
                      <w:lang w:val="es-ES_tradnl"/>
                    </w:rPr>
                    <w:t>ADOLESCENCIA.</w:t>
                  </w:r>
                </w:p>
                <w:p w:rsidR="00735C99" w:rsidRDefault="00735C99" w:rsidP="00735C99">
                  <w:pPr>
                    <w:pStyle w:val="NormalWeb"/>
                    <w:shd w:val="clear" w:color="auto" w:fill="FFFFFF"/>
                    <w:jc w:val="both"/>
                    <w:rPr>
                      <w:rFonts w:ascii="Aparajita" w:hAnsi="Aparajita" w:cs="Aparajita"/>
                      <w:sz w:val="28"/>
                      <w:szCs w:val="18"/>
                    </w:rPr>
                  </w:pPr>
                  <w:r w:rsidRPr="00AC3188">
                    <w:rPr>
                      <w:rFonts w:ascii="Aparajita" w:hAnsi="Aparajita" w:cs="Aparajita"/>
                      <w:color w:val="000000"/>
                      <w:sz w:val="28"/>
                      <w:szCs w:val="18"/>
                    </w:rPr>
                    <w:t>La adolescencia empieza con la pubertad y termina cuando los cambios se estabilizan alrededor de los 19 años. La edad de inicio en las niñas es entre los 13 y los 15 años y en los niños aproximadamente entre los 13 y 14 años.</w:t>
                  </w:r>
                  <w:r w:rsidR="00AC3188">
                    <w:rPr>
                      <w:rFonts w:ascii="Aparajita" w:hAnsi="Aparajita" w:cs="Aparajita"/>
                      <w:color w:val="000000"/>
                      <w:sz w:val="28"/>
                      <w:szCs w:val="18"/>
                    </w:rPr>
                    <w:t xml:space="preserve"> </w:t>
                  </w:r>
                  <w:r w:rsidR="00AC3188" w:rsidRPr="00AC3188">
                    <w:rPr>
                      <w:rFonts w:ascii="Aparajita" w:hAnsi="Aparajita" w:cs="Aparajita"/>
                      <w:color w:val="000000"/>
                      <w:sz w:val="28"/>
                      <w:szCs w:val="18"/>
                    </w:rPr>
                    <w:t xml:space="preserve">Aunque la adolescencia significa tantos cambios y problemas personales, también es una etapa maravillosa en la que se viven experiencias de gozo y satisfacción que junto con las experiencias malas, sirven en conjunto para vivir un proceso de maduración. </w:t>
                  </w:r>
                  <w:r w:rsidR="00AC3188" w:rsidRPr="00AC3188">
                    <w:rPr>
                      <w:rFonts w:ascii="Aparajita" w:hAnsi="Aparajita" w:cs="Aparajita"/>
                      <w:sz w:val="28"/>
                      <w:szCs w:val="18"/>
                    </w:rPr>
                    <w:t>Adolescentes que no comprenden por qué se les quiere "controlar", que quieren más independencia, que no entienden por qué su</w:t>
                  </w:r>
                  <w:r w:rsidR="00AC3188">
                    <w:rPr>
                      <w:rFonts w:ascii="Aparajita" w:hAnsi="Aparajita" w:cs="Aparajita"/>
                      <w:sz w:val="28"/>
                      <w:szCs w:val="18"/>
                    </w:rPr>
                    <w:t>s padres se irritan con tanta faci</w:t>
                  </w:r>
                  <w:r w:rsidR="00AC3188" w:rsidRPr="00AC3188">
                    <w:rPr>
                      <w:rFonts w:ascii="Aparajita" w:hAnsi="Aparajita" w:cs="Aparajita"/>
                      <w:sz w:val="28"/>
                      <w:szCs w:val="18"/>
                    </w:rPr>
                    <w:t>lidad, que a veces se sienten los dueños del mundo, y otras veces les invade la inseguridad.</w:t>
                  </w:r>
                </w:p>
                <w:p w:rsidR="00AC3188" w:rsidRDefault="0075591B" w:rsidP="0075591B">
                  <w:pPr>
                    <w:pStyle w:val="NormalWeb"/>
                    <w:shd w:val="clear" w:color="auto" w:fill="FFFFFF"/>
                    <w:rPr>
                      <w:rFonts w:ascii="Aparajita" w:hAnsi="Aparajita" w:cs="Aparajita"/>
                      <w:sz w:val="28"/>
                      <w:szCs w:val="18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38365" cy="1158756"/>
                        <wp:effectExtent l="0" t="0" r="0" b="3810"/>
                        <wp:docPr id="7" name="Imagen 7" descr="http://3.bp.blogspot.com/-xjwgLJLvp70/TbDWIShDfnI/AAAAAAAAAb4/ZNyX0ys_xs8/s1600/tumblr_lhthv7jLCo1qglqo0o1_500_larg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3.bp.blogspot.com/-xjwgLJLvp70/TbDWIShDfnI/AAAAAAAAAb4/ZNyX0ys_xs8/s1600/tumblr_lhthv7jLCo1qglqo0o1_500_larg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1554" cy="11608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3188" w:rsidRPr="00AC3188" w:rsidRDefault="00AC3188" w:rsidP="00735C99">
                  <w:pPr>
                    <w:pStyle w:val="NormalWeb"/>
                    <w:shd w:val="clear" w:color="auto" w:fill="FFFFFF"/>
                    <w:jc w:val="both"/>
                    <w:rPr>
                      <w:rFonts w:ascii="Aparajita" w:hAnsi="Aparajita" w:cs="Aparajita"/>
                      <w:color w:val="000000"/>
                      <w:sz w:val="28"/>
                      <w:szCs w:val="18"/>
                    </w:rPr>
                  </w:pPr>
                </w:p>
                <w:p w:rsidR="00735C99" w:rsidRPr="00735C99" w:rsidRDefault="00735C99" w:rsidP="00735C99">
                  <w:pPr>
                    <w:rPr>
                      <w:lang w:val="es-CO"/>
                    </w:rPr>
                  </w:pPr>
                </w:p>
              </w:txbxContent>
            </v:textbox>
            <w10:wrap anchorx="page" anchory="page"/>
          </v:shape>
        </w:pict>
      </w:r>
      <w:r w:rsidR="00894EFE" w:rsidRPr="00F11FF9">
        <w:rPr>
          <w:noProof/>
          <w:lang w:val="es-CO" w:eastAsia="es-CO"/>
        </w:rPr>
        <w:pict>
          <v:shape id="Text Box 86" o:spid="_x0000_s1034" type="#_x0000_t202" style="position:absolute;margin-left:553.8pt;margin-top:63.25pt;width:202.8pt;height:500.1pt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" filled="f" stroked="f" strokecolor="#c9f" strokeweight="1.5pt">
            <v:textbox>
              <w:txbxContent>
                <w:p w:rsidR="001B5356" w:rsidRPr="0075591B" w:rsidRDefault="0075591B" w:rsidP="0075591B">
                  <w:pPr>
                    <w:pStyle w:val="Ttulo3"/>
                    <w:jc w:val="center"/>
                    <w:rPr>
                      <w:rFonts w:ascii="Orator Std" w:hAnsi="Orator Std"/>
                      <w:color w:val="FF0000"/>
                      <w:lang w:val="es-ES_tradnl"/>
                    </w:rPr>
                  </w:pPr>
                  <w:r w:rsidRPr="0075591B">
                    <w:rPr>
                      <w:rFonts w:ascii="Orator Std" w:hAnsi="Orator Std"/>
                      <w:color w:val="FF0000"/>
                      <w:lang w:val="es-ES_tradnl"/>
                    </w:rPr>
                    <w:t>FIESTAS DROGAS Y ALCOHOL.</w:t>
                  </w:r>
                </w:p>
                <w:p w:rsidR="0028768F" w:rsidRPr="0028768F" w:rsidRDefault="0028768F" w:rsidP="00FA17F7">
                  <w:pPr>
                    <w:jc w:val="both"/>
                    <w:rPr>
                      <w:rFonts w:ascii="Aparajita" w:hAnsi="Aparajita" w:cs="Aparajita"/>
                      <w:lang w:val="es-CO"/>
                    </w:rPr>
                  </w:pPr>
                  <w:bookmarkStart w:id="0" w:name="_GoBack"/>
                  <w:bookmarkEnd w:id="0"/>
                  <w:r w:rsidRPr="0028768F">
                    <w:rPr>
                      <w:rFonts w:ascii="Aparajita" w:hAnsi="Aparajita" w:cs="Aparajita"/>
                      <w:lang w:val="es-CO"/>
                    </w:rPr>
                    <w:t>Las causas del consumo de alcohol en los jóvenes son varias:</w:t>
                  </w:r>
                </w:p>
                <w:p w:rsidR="0028768F" w:rsidRPr="0028768F" w:rsidRDefault="0028768F" w:rsidP="00FA17F7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parajita" w:hAnsi="Aparajita" w:cs="Aparajita"/>
                    </w:rPr>
                  </w:pPr>
                  <w:r w:rsidRPr="0028768F">
                    <w:rPr>
                      <w:rFonts w:ascii="Aparajita" w:hAnsi="Aparajita" w:cs="Aparajita"/>
                    </w:rPr>
                    <w:t>Para sentirse bien.</w:t>
                  </w:r>
                </w:p>
                <w:p w:rsidR="0028768F" w:rsidRPr="006613FC" w:rsidRDefault="0028768F" w:rsidP="00FA17F7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parajita" w:hAnsi="Aparajita" w:cs="Aparajita"/>
                      <w:lang w:val="es-CO"/>
                    </w:rPr>
                  </w:pPr>
                  <w:r w:rsidRPr="006613FC">
                    <w:rPr>
                      <w:rFonts w:ascii="Aparajita" w:hAnsi="Aparajita" w:cs="Aparajita"/>
                      <w:lang w:val="es-CO"/>
                    </w:rPr>
                    <w:t xml:space="preserve">Para </w:t>
                  </w:r>
                  <w:r w:rsidRPr="0028768F">
                    <w:rPr>
                      <w:rFonts w:ascii="Aparajita" w:hAnsi="Aparajita" w:cs="Aparajita"/>
                      <w:lang w:val="es-CO"/>
                    </w:rPr>
                    <w:t>descansar</w:t>
                  </w:r>
                  <w:r w:rsidRPr="006613FC">
                    <w:rPr>
                      <w:rFonts w:ascii="Aparajita" w:hAnsi="Aparajita" w:cs="Aparajita"/>
                      <w:lang w:val="es-CO"/>
                    </w:rPr>
                    <w:t xml:space="preserve"> y </w:t>
                  </w:r>
                  <w:r w:rsidRPr="0028768F">
                    <w:rPr>
                      <w:rFonts w:ascii="Aparajita" w:hAnsi="Aparajita" w:cs="Aparajita"/>
                      <w:lang w:val="es-CO"/>
                    </w:rPr>
                    <w:t>olvidar</w:t>
                  </w:r>
                  <w:r w:rsidRPr="006613FC">
                    <w:rPr>
                      <w:rFonts w:ascii="Aparajita" w:hAnsi="Aparajita" w:cs="Aparajita"/>
                      <w:lang w:val="es-CO"/>
                    </w:rPr>
                    <w:t xml:space="preserve"> el estrés.</w:t>
                  </w:r>
                </w:p>
                <w:p w:rsidR="0028768F" w:rsidRPr="006613FC" w:rsidRDefault="0028768F" w:rsidP="00FA17F7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parajita" w:hAnsi="Aparajita" w:cs="Aparajita"/>
                      <w:lang w:val="es-CO"/>
                    </w:rPr>
                  </w:pPr>
                  <w:r w:rsidRPr="006613FC">
                    <w:rPr>
                      <w:rFonts w:ascii="Aparajita" w:hAnsi="Aparajita" w:cs="Aparajita"/>
                      <w:lang w:val="es-CO"/>
                    </w:rPr>
                    <w:t>Para escapar de la rutina y sus problemas diarios.</w:t>
                  </w:r>
                </w:p>
                <w:p w:rsidR="0028768F" w:rsidRPr="00FA17F7" w:rsidRDefault="0028768F" w:rsidP="00FA17F7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parajita" w:hAnsi="Aparajita" w:cs="Aparajita"/>
                      <w:lang w:val="es-CO"/>
                    </w:rPr>
                  </w:pPr>
                  <w:r w:rsidRPr="00FA17F7">
                    <w:rPr>
                      <w:rFonts w:ascii="Aparajita" w:hAnsi="Aparajita" w:cs="Aparajita"/>
                      <w:lang w:val="es-CO"/>
                    </w:rPr>
                    <w:t>Para estar más a gusto en fiestas.</w:t>
                  </w:r>
                </w:p>
                <w:p w:rsidR="0028768F" w:rsidRPr="006613FC" w:rsidRDefault="00FA17F7" w:rsidP="00FA17F7">
                  <w:pPr>
                    <w:jc w:val="both"/>
                    <w:rPr>
                      <w:rFonts w:ascii="Aparajita" w:hAnsi="Aparajita" w:cs="Aparajita"/>
                      <w:lang w:val="es-CO"/>
                    </w:rPr>
                  </w:pPr>
                  <w:r w:rsidRPr="00FA17F7">
                    <w:rPr>
                      <w:rFonts w:ascii="Aparajita" w:hAnsi="Aparajita" w:cs="Aparajita"/>
                      <w:lang w:val="es-CO"/>
                    </w:rPr>
                    <w:t>H</w:t>
                  </w:r>
                  <w:r w:rsidR="0028768F" w:rsidRPr="00FA17F7">
                    <w:rPr>
                      <w:rFonts w:ascii="Aparajita" w:hAnsi="Aparajita" w:cs="Aparajita"/>
                      <w:lang w:val="es-CO"/>
                    </w:rPr>
                    <w:t xml:space="preserve">ablando de una de las drogas </w:t>
                  </w:r>
                  <w:r w:rsidRPr="00FA17F7">
                    <w:rPr>
                      <w:rFonts w:ascii="Aparajita" w:hAnsi="Aparajita" w:cs="Aparajita"/>
                      <w:lang w:val="es-CO"/>
                    </w:rPr>
                    <w:t>más</w:t>
                  </w:r>
                  <w:r w:rsidR="0028768F" w:rsidRPr="00FA17F7">
                    <w:rPr>
                      <w:rFonts w:ascii="Aparajita" w:hAnsi="Aparajita" w:cs="Aparajita"/>
                      <w:lang w:val="es-CO"/>
                    </w:rPr>
                    <w:t xml:space="preserve"> </w:t>
                  </w:r>
                  <w:r w:rsidRPr="00FA17F7">
                    <w:rPr>
                      <w:rFonts w:ascii="Aparajita" w:hAnsi="Aparajita" w:cs="Aparajita"/>
                      <w:lang w:val="es-CO"/>
                    </w:rPr>
                    <w:t>poderosas</w:t>
                  </w:r>
                  <w:r w:rsidR="0028768F" w:rsidRPr="00FA17F7">
                    <w:rPr>
                      <w:rFonts w:ascii="Aparajita" w:hAnsi="Aparajita" w:cs="Aparajita"/>
                      <w:lang w:val="es-CO"/>
                    </w:rPr>
                    <w:t xml:space="preserve"> y abundantes en la sociedad como es el alcohol ahora pasamos a las “otras” drogas. </w:t>
                  </w:r>
                  <w:r w:rsidR="0028768F" w:rsidRPr="006613FC">
                    <w:rPr>
                      <w:rFonts w:ascii="Aparajita" w:hAnsi="Aparajita" w:cs="Aparajita"/>
                      <w:lang w:val="es-CO"/>
                    </w:rPr>
                    <w:t xml:space="preserve">Esas que aunque la </w:t>
                  </w:r>
                  <w:r w:rsidR="0028768F" w:rsidRPr="00FA17F7">
                    <w:rPr>
                      <w:rFonts w:ascii="Aparajita" w:hAnsi="Aparajita" w:cs="Aparajita"/>
                      <w:lang w:val="es-CO"/>
                    </w:rPr>
                    <w:t>gente</w:t>
                  </w:r>
                  <w:r w:rsidR="0028768F" w:rsidRPr="006613FC">
                    <w:rPr>
                      <w:rFonts w:ascii="Aparajita" w:hAnsi="Aparajita" w:cs="Aparajita"/>
                      <w:lang w:val="es-CO"/>
                    </w:rPr>
                    <w:t xml:space="preserve"> tampoco crea que es fácil llegar a ellas están hay y muchos jóvenes aunque puede que afortunadamente menos que el alcohol también están</w:t>
                  </w:r>
                  <w:r w:rsidR="0028768F" w:rsidRPr="006613FC">
                    <w:rPr>
                      <w:lang w:val="es-CO"/>
                    </w:rPr>
                    <w:t xml:space="preserve"> </w:t>
                  </w:r>
                  <w:r w:rsidR="0028768F" w:rsidRPr="006613FC">
                    <w:rPr>
                      <w:rFonts w:ascii="Aparajita" w:hAnsi="Aparajita" w:cs="Aparajita"/>
                      <w:lang w:val="es-CO"/>
                    </w:rPr>
                    <w:t>enganchados.</w:t>
                  </w:r>
                </w:p>
                <w:p w:rsidR="00FA17F7" w:rsidRPr="00FA17F7" w:rsidRDefault="00FA17F7" w:rsidP="00FA17F7">
                  <w:pPr>
                    <w:jc w:val="both"/>
                    <w:rPr>
                      <w:rFonts w:ascii="Aparajita" w:hAnsi="Aparajita" w:cs="Aparajita"/>
                      <w:lang w:val="es-CO"/>
                    </w:rPr>
                  </w:pPr>
                  <w:r w:rsidRPr="00FA17F7">
                    <w:rPr>
                      <w:rFonts w:ascii="Aparajita" w:hAnsi="Aparajita" w:cs="Aparajita"/>
                      <w:lang w:val="es-CO"/>
                    </w:rPr>
                    <w:t>Las adicciones presentan efectos, los más graves incluyen una mayor frecuencia del corazón, edema pulmonar, hipertensión arterial, fiebre, hemorragias internas y fallos renales. L</w:t>
                  </w:r>
                  <w:r>
                    <w:rPr>
                      <w:rFonts w:ascii="Aparajita" w:hAnsi="Aparajita" w:cs="Aparajita"/>
                      <w:lang w:val="es-CO"/>
                    </w:rPr>
                    <w:t>as drogas más conocidas y más consumidas por los jóvenes son:</w:t>
                  </w:r>
                </w:p>
                <w:p w:rsidR="00FA17F7" w:rsidRDefault="00FA17F7" w:rsidP="00FA17F7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parajita" w:hAnsi="Aparajita" w:cs="Aparajita"/>
                    </w:rPr>
                  </w:pPr>
                  <w:r>
                    <w:rPr>
                      <w:rFonts w:ascii="Aparajita" w:hAnsi="Aparajita" w:cs="Aparajita"/>
                    </w:rPr>
                    <w:t>H</w:t>
                  </w:r>
                  <w:r w:rsidRPr="00FA17F7">
                    <w:rPr>
                      <w:rFonts w:ascii="Aparajita" w:hAnsi="Aparajita" w:cs="Aparajita"/>
                    </w:rPr>
                    <w:t>eroína</w:t>
                  </w:r>
                </w:p>
                <w:p w:rsidR="00FA17F7" w:rsidRDefault="00FA17F7" w:rsidP="00FA17F7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parajita" w:hAnsi="Aparajita" w:cs="Aparajita"/>
                    </w:rPr>
                  </w:pPr>
                  <w:r>
                    <w:rPr>
                      <w:rFonts w:ascii="Aparajita" w:hAnsi="Aparajita" w:cs="Aparajita"/>
                    </w:rPr>
                    <w:t>Extasis</w:t>
                  </w:r>
                </w:p>
                <w:p w:rsidR="00FA17F7" w:rsidRDefault="00FA17F7" w:rsidP="00FA17F7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parajita" w:hAnsi="Aparajita" w:cs="Aparajita"/>
                    </w:rPr>
                  </w:pPr>
                  <w:r>
                    <w:rPr>
                      <w:rFonts w:ascii="Aparajita" w:hAnsi="Aparajita" w:cs="Aparajita"/>
                    </w:rPr>
                    <w:t>Marihuana</w:t>
                  </w:r>
                </w:p>
                <w:p w:rsidR="00FA17F7" w:rsidRPr="00FA17F7" w:rsidRDefault="00FA17F7" w:rsidP="00FA17F7">
                  <w:pPr>
                    <w:pStyle w:val="Prrafodelista"/>
                    <w:rPr>
                      <w:rFonts w:ascii="Aparajita" w:hAnsi="Aparajita" w:cs="Aparajita"/>
                    </w:rPr>
                  </w:pPr>
                </w:p>
              </w:txbxContent>
            </v:textbox>
            <w10:wrap anchorx="page" anchory="page"/>
          </v:shape>
        </w:pict>
      </w:r>
      <w:r w:rsidR="00F11FF9" w:rsidRPr="00F11FF9">
        <w:rPr>
          <w:noProof/>
          <w:lang w:val="es-CO" w:eastAsia="es-CO"/>
        </w:rPr>
        <w:pict>
          <v:shape id="Text Box 93" o:spid="_x0000_s1036" type="#_x0000_t202" style="position:absolute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RnvQIAAMQFAAAOAAAAZHJzL2Uyb0RvYy54bWysVG1vmzAQ/j5p/8Hyd8pLHRJQSdVCmCZ1&#10;L1K7H+CACdbAZrYT0k377zubJE1bT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" filled="f" stroked="f" strokecolor="#c9f" strokeweight="1.5pt">
            <v:textbox>
              <w:txbxContent>
                <w:p w:rsidR="001B5356" w:rsidRPr="002E655D" w:rsidRDefault="001B5356">
                  <w:pPr>
                    <w:pStyle w:val="Resaltarcarcterdetexto"/>
                    <w:ind w:left="0" w:right="0"/>
                    <w:rPr>
                      <w:lang w:val="es-ES_tradnl"/>
                    </w:rPr>
                  </w:pPr>
                  <w:r w:rsidRPr="002E655D">
                    <w:rPr>
                      <w:lang w:val="es-ES_tradnl"/>
                    </w:rPr>
                    <w:t xml:space="preserve">Si desea obtener información sobre vacantes o desea enviar su </w:t>
                  </w:r>
                  <w:proofErr w:type="spellStart"/>
                  <w:r w:rsidRPr="002E655D">
                    <w:rPr>
                      <w:lang w:val="es-ES_tradnl"/>
                    </w:rPr>
                    <w:t>Curriculum</w:t>
                  </w:r>
                  <w:proofErr w:type="spellEnd"/>
                  <w:r w:rsidRPr="002E655D">
                    <w:rPr>
                      <w:lang w:val="es-ES_tradnl"/>
                    </w:rPr>
                    <w:t xml:space="preserve"> Vitae, visite nuestro sitio Web en: www.edit_donleopoldo.com.es</w:t>
                  </w:r>
                </w:p>
              </w:txbxContent>
            </v:textbox>
          </v:shape>
        </w:pict>
      </w:r>
      <w:r w:rsidR="00F11FF9" w:rsidRPr="00F11FF9">
        <w:rPr>
          <w:noProof/>
          <w:lang w:val="es-CO" w:eastAsia="es-CO"/>
        </w:rPr>
        <w:pict>
          <v:rect id="Rectangle 114" o:spid="_x0000_s1039" style="position:absolute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" fillcolor="#9cf" stroked="f" strokecolor="#c9f" strokeweight="1.5pt"/>
        </w:pict>
      </w:r>
      <w:r w:rsidR="00F11FF9" w:rsidRPr="00F11FF9">
        <w:rPr>
          <w:noProof/>
          <w:lang w:val="es-CO" w:eastAsia="es-CO"/>
        </w:rPr>
        <w:pict>
          <v:rect id="Rectangle 115" o:spid="_x0000_s1038" style="position:absolute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" fillcolor="#9c0" stroked="f" strokecolor="#c9f" strokeweight="1.5pt"/>
        </w:pict>
      </w:r>
      <w:r w:rsidR="00F11FF9" w:rsidRPr="00F11FF9">
        <w:rPr>
          <w:noProof/>
          <w:lang w:val="es-CO" w:eastAsia="es-CO"/>
        </w:rPr>
        <w:pict>
          <v:rect id="Rectangle 113" o:spid="_x0000_s1037" style="position:absolute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" fillcolor="#fc6" stroked="f" strokecolor="#c9f" strokeweight="1.5pt"/>
        </w:pict>
      </w:r>
    </w:p>
    <w:sectPr w:rsidR="001B5356" w:rsidRPr="0048369E" w:rsidSect="001B5356">
      <w:pgSz w:w="16839" w:h="11907" w:orient="landscape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Nueva Std Con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0ACB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E0537E"/>
    <w:multiLevelType w:val="hybridMultilevel"/>
    <w:tmpl w:val="F9F85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46719"/>
    <w:multiLevelType w:val="hybridMultilevel"/>
    <w:tmpl w:val="EAC08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F4A18"/>
    <w:multiLevelType w:val="hybridMultilevel"/>
    <w:tmpl w:val="9ADA4D92"/>
    <w:lvl w:ilvl="0" w:tplc="77AA523C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1550A"/>
    <w:multiLevelType w:val="hybridMultilevel"/>
    <w:tmpl w:val="499E81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64390"/>
    <w:multiLevelType w:val="multilevel"/>
    <w:tmpl w:val="5EA2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>
      <w:startOverride w:val="3"/>
    </w:lvlOverride>
  </w:num>
  <w:num w:numId="8">
    <w:abstractNumId w:val="5"/>
    <w:lvlOverride w:ilvl="0">
      <w:startOverride w:val="4"/>
    </w:lvlOverride>
  </w:num>
  <w:num w:numId="9">
    <w:abstractNumId w:val="5"/>
    <w:lvlOverride w:ilvl="0">
      <w:startOverride w:val="5"/>
    </w:lvlOverride>
  </w:num>
  <w:num w:numId="10">
    <w:abstractNumId w:val="5"/>
    <w:lvlOverride w:ilvl="0">
      <w:startOverride w:val="6"/>
    </w:lvlOverride>
  </w:num>
  <w:num w:numId="11">
    <w:abstractNumId w:val="5"/>
    <w:lvlOverride w:ilvl="0">
      <w:startOverride w:val="7"/>
    </w:lvlOverride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proofState w:spelling="clean" w:grammar="clean"/>
  <w:attachedTemplate r:id="rId1"/>
  <w:stylePaneFormatFilter w:val="3F01"/>
  <w:defaultTabStop w:val="720"/>
  <w:hyphenationZone w:val="425"/>
  <w:drawingGridHorizontalSpacing w:val="57"/>
  <w:drawingGridVerticalSpacing w:val="106"/>
  <w:displayHorizontalDrawingGridEvery w:val="0"/>
  <w:displayVerticalDrawingGridEvery w:val="2"/>
  <w:noPunctuationKerning/>
  <w:characterSpacingControl w:val="doNotCompress"/>
  <w:compat/>
  <w:rsids>
    <w:rsidRoot w:val="00386366"/>
    <w:rsid w:val="00060CFF"/>
    <w:rsid w:val="000F03E5"/>
    <w:rsid w:val="001B5356"/>
    <w:rsid w:val="001C49EA"/>
    <w:rsid w:val="0028768F"/>
    <w:rsid w:val="002E655D"/>
    <w:rsid w:val="00365225"/>
    <w:rsid w:val="00386366"/>
    <w:rsid w:val="0043015D"/>
    <w:rsid w:val="0044721F"/>
    <w:rsid w:val="0048369E"/>
    <w:rsid w:val="0054753E"/>
    <w:rsid w:val="00647768"/>
    <w:rsid w:val="006613FC"/>
    <w:rsid w:val="00735C99"/>
    <w:rsid w:val="0075591B"/>
    <w:rsid w:val="00780AD2"/>
    <w:rsid w:val="00894EFE"/>
    <w:rsid w:val="0093197E"/>
    <w:rsid w:val="00956C3D"/>
    <w:rsid w:val="009E1755"/>
    <w:rsid w:val="00AC3188"/>
    <w:rsid w:val="00AF2596"/>
    <w:rsid w:val="00C542EE"/>
    <w:rsid w:val="00CD168E"/>
    <w:rsid w:val="00DE7BFB"/>
    <w:rsid w:val="00EE5B7B"/>
    <w:rsid w:val="00F0790F"/>
    <w:rsid w:val="00F11FF9"/>
    <w:rsid w:val="00FA17F7"/>
    <w:rsid w:val="00FD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 fill="f" fillcolor="white" stroke="f" strokecolor="#c9f">
      <v:fill color="white" on="f"/>
      <v:stroke color="#c9f" weight="1.5pt" on="f"/>
      <o:colormru v:ext="edit" colors="#9cf,#fc6"/>
      <o:colormenu v:ext="edit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225"/>
    <w:rPr>
      <w:sz w:val="24"/>
      <w:szCs w:val="24"/>
      <w:lang w:val="en-US" w:eastAsia="en-US"/>
    </w:rPr>
  </w:style>
  <w:style w:type="paragraph" w:styleId="Ttulo1">
    <w:name w:val="heading 1"/>
    <w:next w:val="Textoindependiente"/>
    <w:link w:val="Ttulo1Car"/>
    <w:qFormat/>
    <w:rsid w:val="00365225"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en-US" w:eastAsia="en-US"/>
    </w:rPr>
  </w:style>
  <w:style w:type="paragraph" w:styleId="Ttulo2">
    <w:name w:val="heading 2"/>
    <w:next w:val="Textoindependiente"/>
    <w:link w:val="Ttulo2Car"/>
    <w:qFormat/>
    <w:rsid w:val="00365225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en-US" w:eastAsia="en-US"/>
    </w:rPr>
  </w:style>
  <w:style w:type="paragraph" w:styleId="Ttulo3">
    <w:name w:val="heading 3"/>
    <w:next w:val="Textoindependiente"/>
    <w:link w:val="Ttulo3Car"/>
    <w:qFormat/>
    <w:rsid w:val="00365225"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en-US" w:eastAsia="en-US"/>
    </w:rPr>
  </w:style>
  <w:style w:type="paragraph" w:styleId="Ttulo4">
    <w:name w:val="heading 4"/>
    <w:next w:val="Normal"/>
    <w:link w:val="Ttulo4Car"/>
    <w:qFormat/>
    <w:rsid w:val="00365225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65225"/>
    <w:rPr>
      <w:color w:val="0000FF"/>
      <w:u w:val="single"/>
    </w:rPr>
  </w:style>
  <w:style w:type="character" w:styleId="Hipervnculovisitado">
    <w:name w:val="FollowedHyperlink"/>
    <w:basedOn w:val="Fuentedeprrafopredeter"/>
    <w:rsid w:val="00365225"/>
    <w:rPr>
      <w:color w:val="800080"/>
      <w:u w:val="single"/>
    </w:rPr>
  </w:style>
  <w:style w:type="paragraph" w:styleId="Textoindependiente">
    <w:name w:val="Body Text"/>
    <w:next w:val="Normal"/>
    <w:link w:val="TextoindependienteCar"/>
    <w:rsid w:val="00365225"/>
    <w:pPr>
      <w:spacing w:after="240" w:line="240" w:lineRule="atLeast"/>
    </w:pPr>
    <w:rPr>
      <w:rFonts w:ascii="Arial" w:hAnsi="Arial" w:cs="Arial"/>
      <w:spacing w:val="-5"/>
      <w:sz w:val="22"/>
      <w:szCs w:val="22"/>
      <w:lang w:val="en-US" w:eastAsia="en-US"/>
    </w:rPr>
  </w:style>
  <w:style w:type="character" w:customStyle="1" w:styleId="Ttulo1Car">
    <w:name w:val="Título 1 Car"/>
    <w:link w:val="Ttulo1"/>
    <w:rsid w:val="00365225"/>
  </w:style>
  <w:style w:type="character" w:customStyle="1" w:styleId="Ttulo2Car">
    <w:name w:val="Título 2 Car"/>
    <w:link w:val="Ttulo2"/>
    <w:rsid w:val="00365225"/>
  </w:style>
  <w:style w:type="character" w:customStyle="1" w:styleId="Ttulo3Car">
    <w:name w:val="Título 3 Car"/>
    <w:link w:val="Ttulo3"/>
    <w:rsid w:val="00365225"/>
  </w:style>
  <w:style w:type="character" w:customStyle="1" w:styleId="Ttulo4Car">
    <w:name w:val="Título 4 Car"/>
    <w:link w:val="Ttulo4"/>
    <w:rsid w:val="00365225"/>
  </w:style>
  <w:style w:type="paragraph" w:styleId="Listaconvietas">
    <w:name w:val="List Bullet"/>
    <w:basedOn w:val="Normal"/>
    <w:autoRedefine/>
    <w:rsid w:val="00365225"/>
    <w:pPr>
      <w:keepLines/>
      <w:numPr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120" w:line="200" w:lineRule="atLeast"/>
      <w:ind w:right="245"/>
    </w:pPr>
    <w:rPr>
      <w:rFonts w:ascii="Trebuchet MS" w:hAnsi="Trebuchet MS" w:cs="Trebuchet MS"/>
      <w:iCs/>
      <w:spacing w:val="-5"/>
      <w:sz w:val="22"/>
      <w:szCs w:val="22"/>
    </w:rPr>
  </w:style>
  <w:style w:type="character" w:customStyle="1" w:styleId="TextoindependienteCar">
    <w:name w:val="Texto independiente Car"/>
    <w:link w:val="Textoindependiente"/>
    <w:rsid w:val="00365225"/>
  </w:style>
  <w:style w:type="paragraph" w:styleId="Textoindependiente2">
    <w:name w:val="Body Text 2"/>
    <w:basedOn w:val="Normal"/>
    <w:rsid w:val="00365225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rsid w:val="00365225"/>
    <w:pPr>
      <w:jc w:val="center"/>
    </w:pPr>
    <w:rPr>
      <w:lang w:bidi="en-US"/>
    </w:rPr>
  </w:style>
  <w:style w:type="paragraph" w:customStyle="1" w:styleId="Direccin2">
    <w:name w:val="Dirección 2"/>
    <w:basedOn w:val="Normal"/>
    <w:rsid w:val="00365225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link w:val="Resaltarcarcterdetexto"/>
    <w:rsid w:val="00365225"/>
  </w:style>
  <w:style w:type="paragraph" w:customStyle="1" w:styleId="Resaltarcarcterdetexto">
    <w:name w:val="Resaltar carácter de texto"/>
    <w:next w:val="Textoindependiente"/>
    <w:link w:val="HighlightTextCharChar"/>
    <w:rsid w:val="00365225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en-US" w:eastAsia="en-US" w:bidi="en-US"/>
    </w:rPr>
  </w:style>
  <w:style w:type="paragraph" w:customStyle="1" w:styleId="Textoprincipal1">
    <w:name w:val="Texto principal 1"/>
    <w:basedOn w:val="Textoindependiente"/>
    <w:rsid w:val="00365225"/>
    <w:pPr>
      <w:spacing w:after="0"/>
    </w:pPr>
    <w:rPr>
      <w:i/>
      <w:lang w:bidi="en-US"/>
    </w:rPr>
  </w:style>
  <w:style w:type="paragraph" w:customStyle="1" w:styleId="Direccin1">
    <w:name w:val="Dirección 1"/>
    <w:rsid w:val="00365225"/>
    <w:pPr>
      <w:jc w:val="center"/>
    </w:pPr>
    <w:rPr>
      <w:rFonts w:ascii="Trebuchet MS" w:hAnsi="Trebuchet MS" w:cs="Trebuchet MS"/>
      <w:bCs/>
      <w:color w:val="99CC00"/>
      <w:sz w:val="24"/>
      <w:szCs w:val="24"/>
      <w:lang w:val="en-US" w:eastAsia="en-US" w:bidi="en-US"/>
    </w:rPr>
  </w:style>
  <w:style w:type="character" w:customStyle="1" w:styleId="Carcterdettulo2">
    <w:name w:val="Carácter de título 2"/>
    <w:basedOn w:val="Fuentedeprrafopredeter"/>
    <w:rsid w:val="00365225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basedOn w:val="Fuentedeprrafopredeter"/>
    <w:rsid w:val="00365225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link w:val="Resaltarcarcterdecarcterdetexto"/>
    <w:rsid w:val="00365225"/>
  </w:style>
  <w:style w:type="character" w:customStyle="1" w:styleId="Resaltarcarcterdecarcterdetexto">
    <w:name w:val="Resaltar carácter de carácter de texto"/>
    <w:basedOn w:val="Fuentedeprrafopredeter"/>
    <w:link w:val="HighlightTextChar"/>
    <w:rsid w:val="00365225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basedOn w:val="Fuentedeprrafopredeter"/>
    <w:rsid w:val="00365225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basedOn w:val="TextoCarcter1"/>
    <w:rsid w:val="00365225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basedOn w:val="Fuentedeprrafopredeter"/>
    <w:rsid w:val="00365225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sid w:val="00365225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rsid w:val="00365225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5C99"/>
    <w:pPr>
      <w:spacing w:before="100" w:beforeAutospacing="1" w:after="100" w:afterAutospacing="1"/>
    </w:pPr>
    <w:rPr>
      <w:lang w:val="es-CO" w:eastAsia="es-CO"/>
    </w:rPr>
  </w:style>
  <w:style w:type="paragraph" w:styleId="Prrafodelista">
    <w:name w:val="List Paragraph"/>
    <w:basedOn w:val="Normal"/>
    <w:uiPriority w:val="34"/>
    <w:qFormat/>
    <w:rsid w:val="00287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next w:val="Textoindependiente"/>
    <w:link w:val="Ttulo1Car"/>
    <w:qFormat/>
    <w:pPr>
      <w:jc w:val="center"/>
      <w:outlineLvl w:val="0"/>
    </w:pPr>
    <w:rPr>
      <w:rFonts w:ascii="Trebuchet MS" w:hAnsi="Trebuchet MS" w:cs="Trebuchet MS"/>
      <w:b/>
      <w:color w:val="99CC00"/>
      <w:spacing w:val="40"/>
      <w:sz w:val="36"/>
      <w:szCs w:val="36"/>
      <w:lang w:val="en-US" w:eastAsia="en-US"/>
    </w:rPr>
  </w:style>
  <w:style w:type="paragraph" w:styleId="Ttulo2">
    <w:name w:val="heading 2"/>
    <w:next w:val="Textoindependiente"/>
    <w:link w:val="Ttulo2Car"/>
    <w:qFormat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  <w:lang w:val="en-US" w:eastAsia="en-US"/>
    </w:rPr>
  </w:style>
  <w:style w:type="paragraph" w:styleId="Ttulo3">
    <w:name w:val="heading 3"/>
    <w:next w:val="Textoindependiente"/>
    <w:link w:val="Ttulo3Car"/>
    <w:qFormat/>
    <w:pPr>
      <w:spacing w:after="120"/>
      <w:outlineLvl w:val="2"/>
    </w:pPr>
    <w:rPr>
      <w:rFonts w:ascii="Trebuchet MS" w:hAnsi="Trebuchet MS" w:cs="Trebuchet MS"/>
      <w:b/>
      <w:caps/>
      <w:color w:val="99CC00"/>
      <w:sz w:val="28"/>
      <w:szCs w:val="28"/>
      <w:lang w:val="en-US" w:eastAsia="en-US"/>
    </w:rPr>
  </w:style>
  <w:style w:type="paragraph" w:styleId="Ttulo4">
    <w:name w:val="heading 4"/>
    <w:next w:val="Normal"/>
    <w:link w:val="Ttulo4Car"/>
    <w:qFormat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">
    <w:name w:val="Body Text"/>
    <w:next w:val="Normal"/>
    <w:link w:val="TextoindependienteCar"/>
    <w:pPr>
      <w:spacing w:after="240" w:line="240" w:lineRule="atLeast"/>
    </w:pPr>
    <w:rPr>
      <w:rFonts w:ascii="Arial" w:hAnsi="Arial" w:cs="Arial"/>
      <w:spacing w:val="-5"/>
      <w:sz w:val="22"/>
      <w:szCs w:val="22"/>
      <w:lang w:val="en-US" w:eastAsia="en-US"/>
    </w:rPr>
  </w:style>
  <w:style w:type="character" w:customStyle="1" w:styleId="Ttulo1Car">
    <w:name w:val="Título 1 Car"/>
    <w:link w:val="Ttulo1"/>
  </w:style>
  <w:style w:type="character" w:customStyle="1" w:styleId="Ttulo2Car">
    <w:name w:val="Título 2 Car"/>
    <w:link w:val="Ttulo2"/>
  </w:style>
  <w:style w:type="character" w:customStyle="1" w:styleId="Ttulo3Car">
    <w:name w:val="Título 3 Car"/>
    <w:link w:val="Ttulo3"/>
  </w:style>
  <w:style w:type="character" w:customStyle="1" w:styleId="Ttulo4Car">
    <w:name w:val="Título 4 Car"/>
    <w:link w:val="Ttulo4"/>
  </w:style>
  <w:style w:type="paragraph" w:styleId="Listaconvietas">
    <w:name w:val="List Bullet"/>
    <w:basedOn w:val="Normal"/>
    <w:autoRedefine/>
    <w:pPr>
      <w:keepLines/>
      <w:numPr>
        <w:numId w:val="3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after="120" w:line="200" w:lineRule="atLeast"/>
      <w:ind w:right="245"/>
    </w:pPr>
    <w:rPr>
      <w:rFonts w:ascii="Trebuchet MS" w:hAnsi="Trebuchet MS" w:cs="Trebuchet MS"/>
      <w:iCs/>
      <w:spacing w:val="-5"/>
      <w:sz w:val="22"/>
      <w:szCs w:val="22"/>
    </w:rPr>
  </w:style>
  <w:style w:type="character" w:customStyle="1" w:styleId="TextoindependienteCar">
    <w:name w:val="Texto independiente Car"/>
    <w:link w:val="Textoindependiente"/>
  </w:style>
  <w:style w:type="paragraph" w:styleId="Textoindependiente2">
    <w:name w:val="Body Text 2"/>
    <w:basedOn w:val="Normal"/>
    <w:pPr>
      <w:spacing w:before="120" w:after="360"/>
      <w:jc w:val="right"/>
    </w:pPr>
    <w:rPr>
      <w:rFonts w:ascii="Trebuchet MS" w:hAnsi="Trebuchet MS" w:cs="Trebuchet MS"/>
      <w:color w:val="99CC00"/>
      <w:sz w:val="22"/>
      <w:szCs w:val="22"/>
    </w:rPr>
  </w:style>
  <w:style w:type="paragraph" w:customStyle="1" w:styleId="Consigna">
    <w:name w:val="Consigna"/>
    <w:basedOn w:val="Textoindependiente"/>
    <w:pPr>
      <w:jc w:val="center"/>
    </w:pPr>
    <w:rPr>
      <w:lang w:bidi="en-US"/>
    </w:rPr>
  </w:style>
  <w:style w:type="paragraph" w:customStyle="1" w:styleId="Direccin2">
    <w:name w:val="Dirección 2"/>
    <w:basedOn w:val="Normal"/>
    <w:pPr>
      <w:keepLines/>
      <w:jc w:val="center"/>
    </w:pPr>
    <w:rPr>
      <w:rFonts w:ascii="Arial" w:hAnsi="Arial" w:cs="Arial"/>
      <w:sz w:val="20"/>
      <w:szCs w:val="20"/>
      <w:lang w:bidi="en-US"/>
    </w:rPr>
  </w:style>
  <w:style w:type="character" w:customStyle="1" w:styleId="HighlightTextCharChar">
    <w:name w:val="Highlight Text Char Char"/>
    <w:link w:val="Resaltarcarcterdetexto"/>
  </w:style>
  <w:style w:type="paragraph" w:customStyle="1" w:styleId="Resaltarcarcterdetexto">
    <w:name w:val="Resaltar carácter de texto"/>
    <w:next w:val="Textoindependiente"/>
    <w:link w:val="HighlightTextCharChar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Trebuchet MS"/>
      <w:color w:val="000080"/>
      <w:sz w:val="22"/>
      <w:szCs w:val="22"/>
      <w:lang w:val="en-US" w:eastAsia="en-US" w:bidi="en-US"/>
    </w:rPr>
  </w:style>
  <w:style w:type="paragraph" w:customStyle="1" w:styleId="Textoprincipal1">
    <w:name w:val="Texto principal 1"/>
    <w:basedOn w:val="Textoindependiente"/>
    <w:pPr>
      <w:spacing w:after="0"/>
    </w:pPr>
    <w:rPr>
      <w:i/>
      <w:lang w:bidi="en-US"/>
    </w:rPr>
  </w:style>
  <w:style w:type="paragraph" w:customStyle="1" w:styleId="Direccin1">
    <w:name w:val="Dirección 1"/>
    <w:pPr>
      <w:jc w:val="center"/>
    </w:pPr>
    <w:rPr>
      <w:rFonts w:ascii="Trebuchet MS" w:hAnsi="Trebuchet MS" w:cs="Trebuchet MS"/>
      <w:bCs/>
      <w:color w:val="99CC00"/>
      <w:sz w:val="24"/>
      <w:szCs w:val="24"/>
      <w:lang w:val="en-US" w:eastAsia="en-US" w:bidi="en-US"/>
    </w:rPr>
  </w:style>
  <w:style w:type="character" w:customStyle="1" w:styleId="Carcterdettulo2">
    <w:name w:val="Carácter de título 2"/>
    <w:basedOn w:val="Fuentedeprrafopredeter"/>
    <w:rPr>
      <w:rFonts w:ascii="Arial" w:hAnsi="Arial" w:cs="Arial" w:hint="default"/>
      <w:b/>
      <w:bCs w:val="0"/>
      <w:color w:val="99CC00"/>
      <w:spacing w:val="20"/>
      <w:sz w:val="24"/>
      <w:szCs w:val="24"/>
      <w:lang w:val="en-US" w:eastAsia="en-US" w:bidi="en-US"/>
    </w:rPr>
  </w:style>
  <w:style w:type="character" w:customStyle="1" w:styleId="Carcterdettulo1">
    <w:name w:val="Carácter de título 1"/>
    <w:basedOn w:val="Fuentedeprrafopredeter"/>
    <w:rPr>
      <w:rFonts w:ascii="Trebuchet MS" w:hAnsi="Trebuchet MS" w:cs="Trebuchet MS" w:hint="default"/>
      <w:b/>
      <w:bCs w:val="0"/>
      <w:color w:val="99CC00"/>
      <w:spacing w:val="40"/>
      <w:sz w:val="36"/>
      <w:szCs w:val="32"/>
      <w:lang w:val="en-US" w:eastAsia="en-US" w:bidi="en-US"/>
    </w:rPr>
  </w:style>
  <w:style w:type="paragraph" w:customStyle="1" w:styleId="HighlightTextChar">
    <w:name w:val="Highlight Text Char"/>
    <w:link w:val="Resaltarcarcterdecarcterdetexto"/>
  </w:style>
  <w:style w:type="character" w:customStyle="1" w:styleId="Resaltarcarcterdecarcterdetexto">
    <w:name w:val="Resaltar carácter de carácter de texto"/>
    <w:basedOn w:val="Fuentedeprrafopredeter"/>
    <w:link w:val="HighlightTextChar"/>
    <w:rPr>
      <w:rFonts w:ascii="Trebuchet MS" w:hAnsi="Trebuchet MS" w:cs="Trebuchet MS" w:hint="default"/>
      <w:color w:val="000080"/>
      <w:sz w:val="22"/>
      <w:szCs w:val="22"/>
      <w:lang w:val="en-US" w:eastAsia="en-US" w:bidi="en-US"/>
    </w:rPr>
  </w:style>
  <w:style w:type="character" w:customStyle="1" w:styleId="TextoCarcter1">
    <w:name w:val="Texto Carácter1"/>
    <w:basedOn w:val="Fuentedeprrafopredeter"/>
    <w:rPr>
      <w:rFonts w:ascii="Arial" w:hAnsi="Arial" w:cs="Arial" w:hint="default"/>
      <w:spacing w:val="-5"/>
      <w:sz w:val="22"/>
      <w:szCs w:val="22"/>
      <w:lang w:val="en-US" w:eastAsia="en-US" w:bidi="en-US"/>
    </w:rPr>
  </w:style>
  <w:style w:type="character" w:customStyle="1" w:styleId="Ttulo4Carcter1">
    <w:name w:val="Título 4 Carácter1"/>
    <w:basedOn w:val="TextoCarcter1"/>
    <w:rPr>
      <w:rFonts w:ascii="Arial" w:hAnsi="Arial" w:cs="Arial" w:hint="default"/>
      <w:caps/>
      <w:color w:val="339966"/>
      <w:spacing w:val="-5"/>
      <w:sz w:val="22"/>
      <w:szCs w:val="32"/>
      <w:lang w:val="en-US" w:eastAsia="en-US" w:bidi="en-US"/>
    </w:rPr>
  </w:style>
  <w:style w:type="character" w:customStyle="1" w:styleId="Ttulo3Carcter1">
    <w:name w:val="Título 3 Carácter1"/>
    <w:basedOn w:val="Fuentedeprrafopredeter"/>
    <w:rPr>
      <w:rFonts w:ascii="Trebuchet MS" w:hAnsi="Trebuchet MS" w:cs="Trebuchet MS" w:hint="default"/>
      <w:b/>
      <w:bCs w:val="0"/>
      <w:caps/>
      <w:color w:val="99CC00"/>
      <w:sz w:val="28"/>
      <w:szCs w:val="52"/>
      <w:lang w:val="en-US" w:eastAsia="en-US" w:bidi="en-US"/>
    </w:rPr>
  </w:style>
  <w:style w:type="table" w:customStyle="1" w:styleId="Tablanormal1">
    <w:name w:val="Tabla normal1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principal4">
    <w:name w:val="Texto principal 4"/>
    <w:basedOn w:val="Textoprincipal1"/>
    <w:pPr>
      <w:jc w:val="center"/>
    </w:pPr>
  </w:style>
  <w:style w:type="paragraph" w:styleId="Textodeglobo">
    <w:name w:val="Balloon Text"/>
    <w:basedOn w:val="Normal"/>
    <w:semiHidden/>
    <w:rsid w:val="00060C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35C99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Recruiting%20brochur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5A78-E58F-49D3-93EC-267D40B2A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Recruiting brochure</Template>
  <TotalTime>188</TotalTime>
  <Pages>2</Pages>
  <Words>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2013-05-10T00:54:00Z</cp:lastPrinted>
  <dcterms:created xsi:type="dcterms:W3CDTF">2013-04-23T16:00:00Z</dcterms:created>
  <dcterms:modified xsi:type="dcterms:W3CDTF">2013-05-13T21:16:00Z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TC060888483082</vt:lpwstr>
  </property>
</Properties>
</file>